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71FF" w14:textId="17E29C84" w:rsidR="001A6E56" w:rsidRPr="001A6E56" w:rsidRDefault="00720C0A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Date: [insert date] </w:t>
      </w:r>
    </w:p>
    <w:p w14:paraId="3E88688A" w14:textId="40DDE309" w:rsidR="00FA3E6F" w:rsidRDefault="00FA3E6F" w:rsidP="2CDF46BC">
      <w:pPr>
        <w:jc w:val="both"/>
        <w:rPr>
          <w:rFonts w:ascii="Roboto Light" w:hAnsi="Roboto Light"/>
        </w:rPr>
      </w:pPr>
    </w:p>
    <w:p w14:paraId="4809D2E2" w14:textId="4C8D5567" w:rsidR="000F1983" w:rsidRPr="001A6E56" w:rsidRDefault="00CD3A1D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>[Organization Name]</w:t>
      </w:r>
      <w:r w:rsidR="00986F47">
        <w:rPr>
          <w:rFonts w:ascii="Roboto Light" w:hAnsi="Roboto Light"/>
        </w:rPr>
        <w:t xml:space="preserve"> </w:t>
      </w:r>
    </w:p>
    <w:p w14:paraId="1AE66F93" w14:textId="0240BEB3" w:rsidR="001A6E56" w:rsidRPr="00CD3A1D" w:rsidRDefault="00CD3A1D" w:rsidP="001A6E56">
      <w:pPr>
        <w:jc w:val="both"/>
        <w:rPr>
          <w:rFonts w:ascii="Roboto Light" w:hAnsi="Roboto Light"/>
        </w:rPr>
      </w:pPr>
      <w:r w:rsidRPr="00CD3A1D">
        <w:rPr>
          <w:rFonts w:ascii="Roboto Light" w:hAnsi="Roboto Light"/>
        </w:rPr>
        <w:t>[Address Line 1]</w:t>
      </w:r>
    </w:p>
    <w:p w14:paraId="010B8598" w14:textId="6C2C7A88" w:rsidR="0009495F" w:rsidRPr="00CD3A1D" w:rsidRDefault="00CD3A1D" w:rsidP="001A6E56">
      <w:pPr>
        <w:jc w:val="both"/>
        <w:rPr>
          <w:rFonts w:ascii="Roboto Light" w:hAnsi="Roboto Light"/>
        </w:rPr>
      </w:pPr>
      <w:r w:rsidRPr="00CD3A1D">
        <w:rPr>
          <w:rFonts w:ascii="Roboto Light" w:hAnsi="Roboto Light"/>
        </w:rPr>
        <w:t>[</w:t>
      </w:r>
      <w:r>
        <w:rPr>
          <w:rFonts w:ascii="Roboto Light" w:hAnsi="Roboto Light"/>
        </w:rPr>
        <w:t>Adress Line 2]</w:t>
      </w:r>
    </w:p>
    <w:p w14:paraId="7920EA34" w14:textId="302390C4" w:rsidR="001A6E56" w:rsidRPr="001A6E56" w:rsidRDefault="001A6E56" w:rsidP="4192B45C">
      <w:pPr>
        <w:jc w:val="both"/>
        <w:rPr>
          <w:rFonts w:ascii="Roboto Light" w:hAnsi="Roboto Light"/>
        </w:rPr>
      </w:pPr>
    </w:p>
    <w:p w14:paraId="7EC5B5A3" w14:textId="57DFBB03" w:rsidR="001A6E56" w:rsidRPr="001A6E56" w:rsidRDefault="001A6E56" w:rsidP="001A6E56">
      <w:pPr>
        <w:jc w:val="both"/>
        <w:rPr>
          <w:rFonts w:ascii="Roboto Light" w:hAnsi="Roboto Light"/>
        </w:rPr>
      </w:pPr>
      <w:r w:rsidRPr="001A6E56">
        <w:rPr>
          <w:rFonts w:ascii="Roboto Light" w:hAnsi="Roboto Light"/>
        </w:rPr>
        <w:t xml:space="preserve">Subject: Letter of Intent </w:t>
      </w:r>
      <w:r w:rsidR="001365B8">
        <w:rPr>
          <w:rFonts w:ascii="Roboto Light" w:hAnsi="Roboto Light"/>
        </w:rPr>
        <w:t xml:space="preserve">– Workforce Acceleration Initiative (WAI) Cohort 3 Application </w:t>
      </w:r>
    </w:p>
    <w:p w14:paraId="01D62C06" w14:textId="77777777" w:rsidR="001A6E56" w:rsidRPr="001A6E56" w:rsidRDefault="001A6E56" w:rsidP="001A6E56">
      <w:pPr>
        <w:jc w:val="both"/>
        <w:rPr>
          <w:rFonts w:ascii="Roboto Light" w:hAnsi="Roboto Light"/>
        </w:rPr>
      </w:pPr>
    </w:p>
    <w:p w14:paraId="106394C2" w14:textId="31E09076" w:rsidR="001A6E56" w:rsidRPr="001A6E56" w:rsidRDefault="001A6E56" w:rsidP="001A6E56">
      <w:pPr>
        <w:jc w:val="both"/>
        <w:rPr>
          <w:rFonts w:ascii="Roboto Light" w:hAnsi="Roboto Light"/>
        </w:rPr>
      </w:pPr>
      <w:r w:rsidRPr="001A6E56">
        <w:rPr>
          <w:rFonts w:ascii="Roboto Light" w:hAnsi="Roboto Light"/>
        </w:rPr>
        <w:t>To Whom It May Concern</w:t>
      </w:r>
      <w:r w:rsidR="0075241B">
        <w:rPr>
          <w:rFonts w:ascii="Roboto Light" w:hAnsi="Roboto Light"/>
        </w:rPr>
        <w:t>,</w:t>
      </w:r>
    </w:p>
    <w:p w14:paraId="574EA142" w14:textId="77777777" w:rsidR="001A6E56" w:rsidRPr="001A6E56" w:rsidRDefault="001A6E56" w:rsidP="001A6E56">
      <w:pPr>
        <w:jc w:val="both"/>
        <w:rPr>
          <w:rFonts w:ascii="Roboto Light" w:hAnsi="Roboto Light"/>
        </w:rPr>
      </w:pPr>
    </w:p>
    <w:p w14:paraId="1C10E817" w14:textId="7ABF712F" w:rsidR="001365B8" w:rsidRDefault="001365B8" w:rsidP="001A6E56">
      <w:pPr>
        <w:jc w:val="both"/>
        <w:rPr>
          <w:rFonts w:ascii="Roboto Light" w:hAnsi="Roboto Light"/>
        </w:rPr>
      </w:pPr>
      <w:r w:rsidRPr="7C2559DC">
        <w:rPr>
          <w:rFonts w:ascii="Roboto Light" w:hAnsi="Roboto Light"/>
        </w:rPr>
        <w:t>On behalf of [</w:t>
      </w:r>
      <w:r w:rsidRPr="7C2559DC">
        <w:rPr>
          <w:rFonts w:ascii="Roboto Light" w:hAnsi="Roboto Light"/>
          <w:b/>
          <w:bCs/>
        </w:rPr>
        <w:t>Organization Name</w:t>
      </w:r>
      <w:r w:rsidRPr="7C2559DC">
        <w:rPr>
          <w:rFonts w:ascii="Roboto Light" w:hAnsi="Roboto Light"/>
        </w:rPr>
        <w:t xml:space="preserve">], I am writing to formally express our intent to </w:t>
      </w:r>
      <w:proofErr w:type="gramStart"/>
      <w:r w:rsidRPr="7C2559DC">
        <w:rPr>
          <w:rFonts w:ascii="Roboto Light" w:hAnsi="Roboto Light"/>
        </w:rPr>
        <w:t>submit an application</w:t>
      </w:r>
      <w:proofErr w:type="gramEnd"/>
      <w:r w:rsidRPr="7C2559DC">
        <w:rPr>
          <w:rFonts w:ascii="Roboto Light" w:hAnsi="Roboto Light"/>
        </w:rPr>
        <w:t xml:space="preserve"> in response to the CDC Foundation’s Request for Applications (RFA) for the Workforce Acceleration Initiative (WAI) Cohort 3. </w:t>
      </w:r>
    </w:p>
    <w:p w14:paraId="4B600B2A" w14:textId="77777777" w:rsidR="00D75F5D" w:rsidRDefault="00D75F5D" w:rsidP="001A6E56">
      <w:pPr>
        <w:jc w:val="both"/>
        <w:rPr>
          <w:rFonts w:ascii="Roboto Light" w:hAnsi="Roboto Light"/>
        </w:rPr>
      </w:pPr>
    </w:p>
    <w:p w14:paraId="16A586C1" w14:textId="64ACF6AF" w:rsidR="00D75F5D" w:rsidRPr="001365B8" w:rsidRDefault="00D75F5D" w:rsidP="001A6E56">
      <w:pPr>
        <w:jc w:val="both"/>
        <w:rPr>
          <w:rFonts w:ascii="Roboto Light" w:hAnsi="Roboto Light"/>
        </w:rPr>
      </w:pPr>
      <w:r w:rsidRPr="7C2559DC">
        <w:rPr>
          <w:rFonts w:ascii="Roboto Light" w:hAnsi="Roboto Light"/>
        </w:rPr>
        <w:t xml:space="preserve">Our organization is eager to engage in this opportunity. We anticipate submitting an application that outlines </w:t>
      </w:r>
      <w:r w:rsidR="295C239A" w:rsidRPr="7C2559DC">
        <w:rPr>
          <w:rFonts w:ascii="Roboto Light" w:hAnsi="Roboto Light"/>
        </w:rPr>
        <w:t xml:space="preserve">[insert </w:t>
      </w:r>
      <w:r w:rsidR="1BD9B8D2" w:rsidRPr="7C2559DC">
        <w:rPr>
          <w:rFonts w:ascii="Roboto Light" w:hAnsi="Roboto Light"/>
        </w:rPr>
        <w:t xml:space="preserve">brief 1 to 5 sentence </w:t>
      </w:r>
      <w:r w:rsidR="295C239A" w:rsidRPr="7C2559DC">
        <w:rPr>
          <w:rFonts w:ascii="Roboto Light" w:hAnsi="Roboto Light"/>
        </w:rPr>
        <w:t xml:space="preserve">summary of </w:t>
      </w:r>
      <w:r w:rsidR="420064C5" w:rsidRPr="7C2559DC">
        <w:rPr>
          <w:rFonts w:ascii="Roboto Light" w:hAnsi="Roboto Light"/>
        </w:rPr>
        <w:t>the proposal</w:t>
      </w:r>
      <w:r w:rsidR="295C239A" w:rsidRPr="7C2559DC">
        <w:rPr>
          <w:rFonts w:ascii="Roboto Light" w:hAnsi="Roboto Light"/>
        </w:rPr>
        <w:t>]</w:t>
      </w:r>
      <w:r w:rsidR="00542CAB" w:rsidRPr="7C2559DC">
        <w:rPr>
          <w:rFonts w:ascii="Roboto Light" w:hAnsi="Roboto Light"/>
        </w:rPr>
        <w:t xml:space="preserve">. </w:t>
      </w:r>
    </w:p>
    <w:p w14:paraId="71613E32" w14:textId="77777777" w:rsidR="001365B8" w:rsidRDefault="001365B8" w:rsidP="001A6E56">
      <w:pPr>
        <w:jc w:val="both"/>
        <w:rPr>
          <w:rFonts w:ascii="Roboto Light" w:hAnsi="Roboto Light"/>
        </w:rPr>
      </w:pPr>
    </w:p>
    <w:p w14:paraId="32F8016D" w14:textId="3E18F45E" w:rsidR="00D2470E" w:rsidRPr="00D2470E" w:rsidRDefault="00D2470E" w:rsidP="001A6E56">
      <w:pPr>
        <w:jc w:val="both"/>
        <w:rPr>
          <w:rFonts w:ascii="Roboto Light" w:hAnsi="Roboto Light"/>
        </w:rPr>
      </w:pPr>
      <w:r w:rsidRPr="7C2559DC">
        <w:rPr>
          <w:rFonts w:ascii="Roboto Light" w:hAnsi="Roboto Light"/>
        </w:rPr>
        <w:t xml:space="preserve">The anticipated application will be submitted by the deadline of </w:t>
      </w:r>
      <w:r w:rsidRPr="7C2559DC">
        <w:rPr>
          <w:rFonts w:ascii="Roboto Light" w:hAnsi="Roboto Light"/>
          <w:b/>
          <w:bCs/>
        </w:rPr>
        <w:t>October 17, 2025</w:t>
      </w:r>
      <w:r w:rsidRPr="7C2559DC">
        <w:rPr>
          <w:rFonts w:ascii="Roboto Light" w:hAnsi="Roboto Light"/>
        </w:rPr>
        <w:t xml:space="preserve">, and will reflect our commitment to supporting the objectives of the CDC Foundation and its partners. </w:t>
      </w:r>
    </w:p>
    <w:p w14:paraId="260D9786" w14:textId="77777777" w:rsidR="00D2470E" w:rsidRDefault="00D2470E" w:rsidP="001A6E56">
      <w:pPr>
        <w:jc w:val="both"/>
        <w:rPr>
          <w:rFonts w:ascii="Roboto Light" w:hAnsi="Roboto Light"/>
        </w:rPr>
      </w:pPr>
    </w:p>
    <w:p w14:paraId="4ABEF8EF" w14:textId="1D2F75C5" w:rsidR="001A6E56" w:rsidRDefault="00206FFF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Should you have any questions or require additional information, please </w:t>
      </w:r>
      <w:r w:rsidR="002559B1">
        <w:rPr>
          <w:rFonts w:ascii="Roboto Light" w:hAnsi="Roboto Light"/>
        </w:rPr>
        <w:t>feel free to contac</w:t>
      </w:r>
      <w:r w:rsidR="00686D07">
        <w:rPr>
          <w:rFonts w:ascii="Roboto Light" w:hAnsi="Roboto Light"/>
        </w:rPr>
        <w:t xml:space="preserve">t: </w:t>
      </w:r>
    </w:p>
    <w:p w14:paraId="00F9F612" w14:textId="77777777" w:rsidR="00686D07" w:rsidRDefault="00686D07" w:rsidP="001A6E56">
      <w:pPr>
        <w:jc w:val="both"/>
        <w:rPr>
          <w:rFonts w:ascii="Roboto Light" w:hAnsi="Roboto Light"/>
        </w:rPr>
      </w:pPr>
    </w:p>
    <w:p w14:paraId="126476B9" w14:textId="42302875" w:rsidR="00686D07" w:rsidRDefault="00686D07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>Name: [primary contact name]</w:t>
      </w:r>
    </w:p>
    <w:p w14:paraId="550CDA62" w14:textId="26A1EA98" w:rsidR="00686D07" w:rsidRDefault="00686D07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>Title: [primary contact title]</w:t>
      </w:r>
    </w:p>
    <w:p w14:paraId="3196387D" w14:textId="65E554B7" w:rsidR="00686D07" w:rsidRDefault="00686D07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Email: [primary contact email] </w:t>
      </w:r>
    </w:p>
    <w:p w14:paraId="73A989FD" w14:textId="110AB6EF" w:rsidR="00686D07" w:rsidRDefault="00686D07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Phone: [primary contact phone] </w:t>
      </w:r>
    </w:p>
    <w:p w14:paraId="0C2B6F7D" w14:textId="77777777" w:rsidR="00304E08" w:rsidRDefault="00304E08" w:rsidP="001A6E56">
      <w:pPr>
        <w:jc w:val="both"/>
        <w:rPr>
          <w:rFonts w:ascii="Roboto Light" w:hAnsi="Roboto Light"/>
        </w:rPr>
      </w:pPr>
    </w:p>
    <w:p w14:paraId="1009527E" w14:textId="7ADCD271" w:rsidR="00304E08" w:rsidRPr="001A6E56" w:rsidRDefault="00304E08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We appreciate the opportunity to participate in this important initiative and look forward to continued engagement. </w:t>
      </w:r>
    </w:p>
    <w:p w14:paraId="1B60CCC8" w14:textId="77777777" w:rsidR="001A6E56" w:rsidRPr="001A6E56" w:rsidRDefault="001A6E56" w:rsidP="001A6E56">
      <w:pPr>
        <w:jc w:val="both"/>
        <w:rPr>
          <w:rFonts w:ascii="Roboto Light" w:hAnsi="Roboto Light"/>
        </w:rPr>
      </w:pPr>
    </w:p>
    <w:p w14:paraId="6B9CD3F8" w14:textId="77777777" w:rsidR="001A6E56" w:rsidRPr="001A6E56" w:rsidRDefault="001A6E56" w:rsidP="001A6E56">
      <w:pPr>
        <w:jc w:val="both"/>
        <w:rPr>
          <w:rFonts w:ascii="Roboto Light" w:hAnsi="Roboto Light"/>
        </w:rPr>
      </w:pPr>
      <w:r w:rsidRPr="001A6E56">
        <w:rPr>
          <w:rFonts w:ascii="Roboto Light" w:hAnsi="Roboto Light"/>
        </w:rPr>
        <w:t>Sincerely,</w:t>
      </w:r>
    </w:p>
    <w:p w14:paraId="7A7CBD96" w14:textId="77777777" w:rsidR="001A6E56" w:rsidRPr="001A6E56" w:rsidRDefault="001A6E56" w:rsidP="001A6E56">
      <w:pPr>
        <w:jc w:val="both"/>
        <w:rPr>
          <w:rFonts w:ascii="Roboto Light" w:hAnsi="Roboto Light"/>
        </w:rPr>
      </w:pPr>
    </w:p>
    <w:p w14:paraId="1E82244C" w14:textId="65032BDE" w:rsidR="001A6E56" w:rsidRPr="001A6E56" w:rsidRDefault="00951CF8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>[Signature]</w:t>
      </w:r>
    </w:p>
    <w:p w14:paraId="6C612CA0" w14:textId="77777777" w:rsidR="001A6E56" w:rsidRPr="001A6E56" w:rsidRDefault="001A6E56" w:rsidP="001A6E56">
      <w:pPr>
        <w:jc w:val="both"/>
        <w:rPr>
          <w:rFonts w:ascii="Roboto Light" w:hAnsi="Roboto Light"/>
        </w:rPr>
      </w:pPr>
    </w:p>
    <w:p w14:paraId="66F9E997" w14:textId="5A3A7A9A" w:rsidR="001A6E56" w:rsidRPr="001A6E56" w:rsidRDefault="00E00705" w:rsidP="001A6E56">
      <w:pPr>
        <w:jc w:val="both"/>
        <w:rPr>
          <w:rFonts w:ascii="Roboto Light" w:hAnsi="Roboto Light"/>
        </w:rPr>
      </w:pPr>
      <w:r>
        <w:rPr>
          <w:rFonts w:ascii="Roboto Light" w:hAnsi="Roboto Light"/>
        </w:rPr>
        <w:t>[</w:t>
      </w:r>
      <w:r w:rsidR="00951CF8">
        <w:rPr>
          <w:rFonts w:ascii="Roboto Light" w:hAnsi="Roboto Light"/>
        </w:rPr>
        <w:t>Name</w:t>
      </w:r>
      <w:r>
        <w:rPr>
          <w:rFonts w:ascii="Roboto Light" w:hAnsi="Roboto Light"/>
        </w:rPr>
        <w:t>]</w:t>
      </w:r>
    </w:p>
    <w:p w14:paraId="1C83332E" w14:textId="00926C9A" w:rsidR="001A6E56" w:rsidRPr="001A6E56" w:rsidRDefault="00E00705" w:rsidP="001A6E56">
      <w:pPr>
        <w:jc w:val="both"/>
        <w:rPr>
          <w:rFonts w:ascii="Roboto Light" w:hAnsi="Roboto Light"/>
        </w:rPr>
      </w:pPr>
      <w:r w:rsidRPr="7C2559DC">
        <w:rPr>
          <w:rFonts w:ascii="Roboto Light" w:hAnsi="Roboto Light"/>
        </w:rPr>
        <w:t>[</w:t>
      </w:r>
      <w:r w:rsidR="00951CF8" w:rsidRPr="7C2559DC">
        <w:rPr>
          <w:rFonts w:ascii="Roboto Light" w:hAnsi="Roboto Light"/>
        </w:rPr>
        <w:t>Title</w:t>
      </w:r>
      <w:r w:rsidR="11EFCE53" w:rsidRPr="7C2559DC">
        <w:rPr>
          <w:rFonts w:ascii="Roboto Light" w:hAnsi="Roboto Light"/>
        </w:rPr>
        <w:t xml:space="preserve"> – </w:t>
      </w:r>
      <w:r w:rsidR="2B82850D" w:rsidRPr="0090757D">
        <w:rPr>
          <w:rFonts w:ascii="Roboto Light" w:hAnsi="Roboto Light"/>
          <w:i/>
          <w:iCs/>
        </w:rPr>
        <w:t xml:space="preserve">please note, </w:t>
      </w:r>
      <w:r w:rsidR="11EFCE53" w:rsidRPr="0090757D">
        <w:rPr>
          <w:rFonts w:ascii="Roboto Light" w:hAnsi="Roboto Light"/>
          <w:i/>
          <w:iCs/>
        </w:rPr>
        <w:t>the signatory should be the leader of the agency, or of the public health division i</w:t>
      </w:r>
      <w:r w:rsidR="2C0E6931" w:rsidRPr="0090757D">
        <w:rPr>
          <w:rFonts w:ascii="Roboto Light" w:hAnsi="Roboto Light"/>
          <w:i/>
          <w:iCs/>
        </w:rPr>
        <w:t xml:space="preserve">f </w:t>
      </w:r>
      <w:r w:rsidR="11EFCE53" w:rsidRPr="0090757D">
        <w:rPr>
          <w:rFonts w:ascii="Roboto Light" w:hAnsi="Roboto Light"/>
          <w:i/>
          <w:iCs/>
        </w:rPr>
        <w:t xml:space="preserve">the jurisdiction’s public health </w:t>
      </w:r>
      <w:r w:rsidR="3666D727" w:rsidRPr="0090757D">
        <w:rPr>
          <w:rFonts w:ascii="Roboto Light" w:hAnsi="Roboto Light"/>
          <w:i/>
          <w:iCs/>
        </w:rPr>
        <w:t>function</w:t>
      </w:r>
      <w:r w:rsidR="416FA694" w:rsidRPr="0090757D">
        <w:rPr>
          <w:rFonts w:ascii="Roboto Light" w:hAnsi="Roboto Light"/>
          <w:i/>
          <w:iCs/>
        </w:rPr>
        <w:t xml:space="preserve"> </w:t>
      </w:r>
      <w:r w:rsidR="11EFCE53" w:rsidRPr="0090757D">
        <w:rPr>
          <w:rFonts w:ascii="Roboto Light" w:hAnsi="Roboto Light"/>
          <w:i/>
          <w:iCs/>
        </w:rPr>
        <w:t>is nested within a larger organization</w:t>
      </w:r>
      <w:r w:rsidRPr="7C2559DC">
        <w:rPr>
          <w:rFonts w:ascii="Roboto Light" w:hAnsi="Roboto Light"/>
        </w:rPr>
        <w:t>]</w:t>
      </w:r>
    </w:p>
    <w:sectPr w:rsidR="001A6E56" w:rsidRPr="001A6E56" w:rsidSect="0084550E">
      <w:headerReference w:type="default" r:id="rId11"/>
      <w:pgSz w:w="12240" w:h="15840" w:code="1"/>
      <w:pgMar w:top="25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0988" w14:textId="77777777" w:rsidR="002852A1" w:rsidRDefault="002852A1">
      <w:r>
        <w:separator/>
      </w:r>
    </w:p>
  </w:endnote>
  <w:endnote w:type="continuationSeparator" w:id="0">
    <w:p w14:paraId="4041AFF0" w14:textId="77777777" w:rsidR="002852A1" w:rsidRDefault="0028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C971" w14:textId="77777777" w:rsidR="002852A1" w:rsidRDefault="002852A1">
      <w:r>
        <w:separator/>
      </w:r>
    </w:p>
  </w:footnote>
  <w:footnote w:type="continuationSeparator" w:id="0">
    <w:p w14:paraId="3E4C0481" w14:textId="77777777" w:rsidR="002852A1" w:rsidRDefault="0028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4581" w14:textId="1B2D39F2" w:rsidR="00270F22" w:rsidRPr="00ED71C5" w:rsidRDefault="00ED71C5">
    <w:pPr>
      <w:pStyle w:val="Header"/>
      <w:rPr>
        <w:rFonts w:ascii="Roboto" w:hAnsi="Roboto"/>
        <w:b/>
        <w:bCs/>
        <w:sz w:val="28"/>
        <w:szCs w:val="28"/>
      </w:rPr>
    </w:pPr>
    <w:r>
      <w:rPr>
        <w:rFonts w:ascii="Roboto" w:hAnsi="Roboto"/>
        <w:b/>
        <w:bCs/>
        <w:sz w:val="28"/>
        <w:szCs w:val="28"/>
      </w:rPr>
      <w:t>WAI Cohort 3 – Letter of Intent Template</w:t>
    </w:r>
    <w:r w:rsidR="00801C0C">
      <w:rPr>
        <w:rFonts w:ascii="Roboto" w:hAnsi="Roboto"/>
        <w:b/>
        <w:bCs/>
        <w:sz w:val="28"/>
        <w:szCs w:val="28"/>
      </w:rPr>
      <w:t xml:space="preserve"> Example</w:t>
    </w:r>
  </w:p>
  <w:p w14:paraId="5EE7974D" w14:textId="77777777" w:rsidR="00270F22" w:rsidRDefault="00270F22">
    <w:pPr>
      <w:pStyle w:val="Header"/>
      <w:rPr>
        <w:rFonts w:ascii="Roboto" w:hAnsi="Roboto"/>
      </w:rPr>
    </w:pPr>
  </w:p>
  <w:p w14:paraId="17ECE311" w14:textId="4A594CE4" w:rsidR="00D62DAC" w:rsidRPr="00720C0A" w:rsidRDefault="00720C0A">
    <w:pPr>
      <w:pStyle w:val="Header"/>
      <w:rPr>
        <w:rFonts w:ascii="Roboto" w:hAnsi="Roboto"/>
        <w:b/>
        <w:bCs/>
      </w:rPr>
    </w:pPr>
    <w:r w:rsidRPr="00720C0A">
      <w:rPr>
        <w:rFonts w:ascii="Roboto" w:hAnsi="Roboto"/>
      </w:rPr>
      <w:t>[</w:t>
    </w:r>
    <w:r w:rsidRPr="00720C0A">
      <w:rPr>
        <w:rFonts w:ascii="Roboto" w:hAnsi="Roboto"/>
        <w:b/>
        <w:bCs/>
      </w:rPr>
      <w:t xml:space="preserve">On Organization Letterhead, if available]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0F5C"/>
    <w:multiLevelType w:val="hybridMultilevel"/>
    <w:tmpl w:val="ADD412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23433"/>
    <w:multiLevelType w:val="hybridMultilevel"/>
    <w:tmpl w:val="D88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4807">
    <w:abstractNumId w:val="1"/>
  </w:num>
  <w:num w:numId="2" w16cid:durableId="740561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46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80"/>
    <w:rsid w:val="000017D1"/>
    <w:rsid w:val="00021A9A"/>
    <w:rsid w:val="0009495F"/>
    <w:rsid w:val="000A6681"/>
    <w:rsid w:val="000D5D89"/>
    <w:rsid w:val="000F1983"/>
    <w:rsid w:val="000F5A16"/>
    <w:rsid w:val="001365B8"/>
    <w:rsid w:val="00161630"/>
    <w:rsid w:val="00185EFC"/>
    <w:rsid w:val="00191446"/>
    <w:rsid w:val="001A6E56"/>
    <w:rsid w:val="001F483F"/>
    <w:rsid w:val="00206FFF"/>
    <w:rsid w:val="002306B9"/>
    <w:rsid w:val="002559B1"/>
    <w:rsid w:val="00264918"/>
    <w:rsid w:val="00270F22"/>
    <w:rsid w:val="002852A1"/>
    <w:rsid w:val="002868BB"/>
    <w:rsid w:val="002E6E68"/>
    <w:rsid w:val="00304E08"/>
    <w:rsid w:val="003768C2"/>
    <w:rsid w:val="003A5CD0"/>
    <w:rsid w:val="003D6C62"/>
    <w:rsid w:val="004223AF"/>
    <w:rsid w:val="004317F9"/>
    <w:rsid w:val="00480CE2"/>
    <w:rsid w:val="004A606D"/>
    <w:rsid w:val="00504D76"/>
    <w:rsid w:val="005165D2"/>
    <w:rsid w:val="00525982"/>
    <w:rsid w:val="00530AC5"/>
    <w:rsid w:val="00534CC5"/>
    <w:rsid w:val="00542CAB"/>
    <w:rsid w:val="00565858"/>
    <w:rsid w:val="005D2EB4"/>
    <w:rsid w:val="005D521E"/>
    <w:rsid w:val="005F1683"/>
    <w:rsid w:val="00601CE1"/>
    <w:rsid w:val="006242E5"/>
    <w:rsid w:val="00631B72"/>
    <w:rsid w:val="00686D07"/>
    <w:rsid w:val="00690CAE"/>
    <w:rsid w:val="006973D6"/>
    <w:rsid w:val="006B1209"/>
    <w:rsid w:val="006D3B80"/>
    <w:rsid w:val="007045FA"/>
    <w:rsid w:val="00720C0A"/>
    <w:rsid w:val="0075241B"/>
    <w:rsid w:val="007557FB"/>
    <w:rsid w:val="007643BB"/>
    <w:rsid w:val="00772000"/>
    <w:rsid w:val="00776180"/>
    <w:rsid w:val="007859CA"/>
    <w:rsid w:val="007A4F1A"/>
    <w:rsid w:val="007B1830"/>
    <w:rsid w:val="007B6490"/>
    <w:rsid w:val="007D2510"/>
    <w:rsid w:val="00801C0C"/>
    <w:rsid w:val="008022F8"/>
    <w:rsid w:val="00804D09"/>
    <w:rsid w:val="00810891"/>
    <w:rsid w:val="0084550E"/>
    <w:rsid w:val="008814F7"/>
    <w:rsid w:val="008C7310"/>
    <w:rsid w:val="008E032A"/>
    <w:rsid w:val="0090486C"/>
    <w:rsid w:val="0090757D"/>
    <w:rsid w:val="00951CF8"/>
    <w:rsid w:val="00970244"/>
    <w:rsid w:val="009804E0"/>
    <w:rsid w:val="00986F47"/>
    <w:rsid w:val="009A667A"/>
    <w:rsid w:val="009B75E4"/>
    <w:rsid w:val="009D4D8E"/>
    <w:rsid w:val="009D52B7"/>
    <w:rsid w:val="009F3A3E"/>
    <w:rsid w:val="00AE38FA"/>
    <w:rsid w:val="00AE7D82"/>
    <w:rsid w:val="00B00212"/>
    <w:rsid w:val="00B2315E"/>
    <w:rsid w:val="00B54A48"/>
    <w:rsid w:val="00BA087C"/>
    <w:rsid w:val="00BB0297"/>
    <w:rsid w:val="00BC3CEF"/>
    <w:rsid w:val="00BD711B"/>
    <w:rsid w:val="00BF17A0"/>
    <w:rsid w:val="00C12B03"/>
    <w:rsid w:val="00C220E5"/>
    <w:rsid w:val="00C418C2"/>
    <w:rsid w:val="00CB566A"/>
    <w:rsid w:val="00CC0A62"/>
    <w:rsid w:val="00CD3A1D"/>
    <w:rsid w:val="00D2470E"/>
    <w:rsid w:val="00D62DAC"/>
    <w:rsid w:val="00D75F5D"/>
    <w:rsid w:val="00DB24EE"/>
    <w:rsid w:val="00DE70A1"/>
    <w:rsid w:val="00E00705"/>
    <w:rsid w:val="00E17559"/>
    <w:rsid w:val="00E276BF"/>
    <w:rsid w:val="00E3067C"/>
    <w:rsid w:val="00E71EFE"/>
    <w:rsid w:val="00E83DCA"/>
    <w:rsid w:val="00E8761F"/>
    <w:rsid w:val="00EC6EC3"/>
    <w:rsid w:val="00ED71C5"/>
    <w:rsid w:val="00F16458"/>
    <w:rsid w:val="00F2616E"/>
    <w:rsid w:val="00F47383"/>
    <w:rsid w:val="00F51423"/>
    <w:rsid w:val="00F67AC8"/>
    <w:rsid w:val="00F831C5"/>
    <w:rsid w:val="00F909F5"/>
    <w:rsid w:val="00FA3E6F"/>
    <w:rsid w:val="11EFCE53"/>
    <w:rsid w:val="1BD9B8D2"/>
    <w:rsid w:val="1C975195"/>
    <w:rsid w:val="1D92DE62"/>
    <w:rsid w:val="295C239A"/>
    <w:rsid w:val="2B82850D"/>
    <w:rsid w:val="2C0E6931"/>
    <w:rsid w:val="2CDF46BC"/>
    <w:rsid w:val="2DCB85D5"/>
    <w:rsid w:val="3666D727"/>
    <w:rsid w:val="416FA694"/>
    <w:rsid w:val="4192B45C"/>
    <w:rsid w:val="420064C5"/>
    <w:rsid w:val="488AFD58"/>
    <w:rsid w:val="4E20B483"/>
    <w:rsid w:val="59B85B8A"/>
    <w:rsid w:val="5C40330B"/>
    <w:rsid w:val="5D7C665E"/>
    <w:rsid w:val="634A5C67"/>
    <w:rsid w:val="67B3906D"/>
    <w:rsid w:val="7765B560"/>
    <w:rsid w:val="7C2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0A16A"/>
  <w15:docId w15:val="{358F5FC5-D99A-4721-A2F6-678CDEDB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C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C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01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1CE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0891"/>
    <w:rPr>
      <w:sz w:val="24"/>
      <w:szCs w:val="24"/>
    </w:rPr>
  </w:style>
  <w:style w:type="character" w:styleId="Hyperlink">
    <w:name w:val="Hyperlink"/>
    <w:basedOn w:val="DefaultParagraphFont"/>
    <w:uiPriority w:val="99"/>
    <w:rsid w:val="00776180"/>
    <w:rPr>
      <w:color w:val="0000FF"/>
      <w:u w:val="single"/>
    </w:rPr>
  </w:style>
  <w:style w:type="paragraph" w:customStyle="1" w:styleId="Default">
    <w:name w:val="Default"/>
    <w:rsid w:val="0077618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E6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E68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B002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9F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9F5"/>
    <w:rPr>
      <w:rFonts w:asciiTheme="minorHAnsi" w:eastAsia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4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irchner\Downloads\CDC%20Foundation%20Letterhead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be2f73-faf2-459d-94d4-8efca3cc9cc8">
      <UserInfo>
        <DisplayName>McGehee, Linda</DisplayName>
        <AccountId>81</AccountId>
        <AccountType/>
      </UserInfo>
      <UserInfo>
        <DisplayName>Stinson, Claire</DisplayName>
        <AccountId>111</AccountId>
        <AccountType/>
      </UserInfo>
      <UserInfo>
        <DisplayName>Mitchell, Benedict</DisplayName>
        <AccountId>803</AccountId>
        <AccountType/>
      </UserInfo>
      <UserInfo>
        <DisplayName>Gauval, Marianne</DisplayName>
        <AccountId>5800</AccountId>
        <AccountType/>
      </UserInfo>
    </SharedWithUsers>
    <_ip_UnifiedCompliancePolicyUIAction xmlns="http://schemas.microsoft.com/sharepoint/v3" xsi:nil="true"/>
    <TaxCatchAll xmlns="f1be2f73-faf2-459d-94d4-8efca3cc9cc8" xsi:nil="true"/>
    <_ip_UnifiedCompliancePolicyProperties xmlns="http://schemas.microsoft.com/sharepoint/v3" xsi:nil="true"/>
    <lcf76f155ced4ddcb4097134ff3c332f xmlns="20b50f77-0ab6-4fc9-9215-0109594f5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F91CDBD9624C89BEC25AB3708B06" ma:contentTypeVersion="20" ma:contentTypeDescription="Create a new document." ma:contentTypeScope="" ma:versionID="5a66c812f324b256d2e8d1174cee728e">
  <xsd:schema xmlns:xsd="http://www.w3.org/2001/XMLSchema" xmlns:xs="http://www.w3.org/2001/XMLSchema" xmlns:p="http://schemas.microsoft.com/office/2006/metadata/properties" xmlns:ns1="http://schemas.microsoft.com/sharepoint/v3" xmlns:ns2="20b50f77-0ab6-4fc9-9215-0109594f584e" xmlns:ns3="f1be2f73-faf2-459d-94d4-8efca3cc9cc8" xmlns:ns4="f540e172-fc0d-47b9-b3ee-e1af943be9df" targetNamespace="http://schemas.microsoft.com/office/2006/metadata/properties" ma:root="true" ma:fieldsID="5b137123ee49673395cfcbe03d971342" ns1:_="" ns2:_="" ns3:_="" ns4:_="">
    <xsd:import namespace="http://schemas.microsoft.com/sharepoint/v3"/>
    <xsd:import namespace="20b50f77-0ab6-4fc9-9215-0109594f584e"/>
    <xsd:import namespace="f1be2f73-faf2-459d-94d4-8efca3cc9cc8"/>
    <xsd:import namespace="f540e172-fc0d-47b9-b3ee-e1af943be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4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50f77-0ab6-4fc9-9215-0109594f5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d281fd-031f-437b-92f4-39711c7a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2f73-faf2-459d-94d4-8efca3cc9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3b4b087d-3d25-4179-b6ca-3d2bb1b569e3}" ma:internalName="TaxCatchAll" ma:showField="CatchAllData" ma:web="f1be2f73-faf2-459d-94d4-8efca3cc9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e172-fc0d-47b9-b3ee-e1af943be9d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897D-912B-4489-85CF-BD2BA1B910B6}">
  <ds:schemaRefs>
    <ds:schemaRef ds:uri="http://schemas.microsoft.com/office/2006/metadata/properties"/>
    <ds:schemaRef ds:uri="http://schemas.microsoft.com/office/infopath/2007/PartnerControls"/>
    <ds:schemaRef ds:uri="f1be2f73-faf2-459d-94d4-8efca3cc9cc8"/>
    <ds:schemaRef ds:uri="http://schemas.microsoft.com/sharepoint/v3"/>
    <ds:schemaRef ds:uri="20b50f77-0ab6-4fc9-9215-0109594f584e"/>
  </ds:schemaRefs>
</ds:datastoreItem>
</file>

<file path=customXml/itemProps2.xml><?xml version="1.0" encoding="utf-8"?>
<ds:datastoreItem xmlns:ds="http://schemas.openxmlformats.org/officeDocument/2006/customXml" ds:itemID="{21B9490D-29B5-4674-8872-8A4AA19A2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b50f77-0ab6-4fc9-9215-0109594f584e"/>
    <ds:schemaRef ds:uri="f1be2f73-faf2-459d-94d4-8efca3cc9cc8"/>
    <ds:schemaRef ds:uri="f540e172-fc0d-47b9-b3ee-e1af943b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BA1AA-C5CE-4275-9218-13045A5C5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D83ED-C89C-4829-A0DD-1F1C7911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Foundation Letterhead Template 2023.dotx</Template>
  <TotalTime>2</TotalTime>
  <Pages>1</Pages>
  <Words>199</Words>
  <Characters>1140</Characters>
  <Application>Microsoft Office Word</Application>
  <DocSecurity>4</DocSecurity>
  <Lines>9</Lines>
  <Paragraphs>2</Paragraphs>
  <ScaleCrop>false</ScaleCrop>
  <Company>NFCDC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Kirchner</dc:creator>
  <cp:keywords/>
  <dc:description/>
  <cp:lastModifiedBy>Kirchner, Lyndsey</cp:lastModifiedBy>
  <cp:revision>26</cp:revision>
  <cp:lastPrinted>2017-10-17T22:03:00Z</cp:lastPrinted>
  <dcterms:created xsi:type="dcterms:W3CDTF">2025-09-11T22:47:00Z</dcterms:created>
  <dcterms:modified xsi:type="dcterms:W3CDTF">2025-09-15T18:24:00Z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0x0101005563F91CDBD9624C89BEC25AB3708B06</vt:lpwstr>
  </property>
  <property fmtid="{D5CDD505-2E9C-101B-9397-08002B2CF9AE}" pid="3" name="AuthorIds_UIVersion_9">
    <vt:lpwstr>59</vt:lpwstr>
  </property>
  <property fmtid="{D5CDD505-2E9C-101B-9397-08002B2CF9AE}" pid="4" name="MediaServiceImageTags">
    <vt:lpwstr/>
  </property>
</Properties>
</file>